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การรับแจ้งการย้ายออก</w:t>
      </w:r>
    </w:p>
    <w:p w14:paraId="16FCEC75" w14:textId="6B12E8C8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เทศบาลตำบล</w:t>
      </w:r>
      <w:r w:rsidR="00D66342">
        <w:rPr>
          <w:rFonts w:asciiTheme="minorBidi" w:hAnsiTheme="minorBidi" w:hint="cs"/>
          <w:sz w:val="32"/>
          <w:szCs w:val="32"/>
          <w:cs/>
          <w:lang w:bidi="th-TH"/>
        </w:rPr>
        <w:t>โป่งน้ำร้อน  อำเภอโป่งน้ำร้อน  จังหวัดจันทบุรี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19A4A9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การรับแจ้งการย้ายออก</w:t>
      </w:r>
    </w:p>
    <w:p w14:paraId="57553D54" w14:textId="6B97F300" w:rsidR="00132E1B" w:rsidRPr="00D66342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เทศบาลตำบล</w:t>
      </w:r>
      <w:r w:rsidR="00D66342" w:rsidRPr="00D66342">
        <w:rPr>
          <w:rFonts w:asciiTheme="minorBidi" w:hAnsiTheme="minorBidi" w:hint="cs"/>
          <w:color w:val="0D0D0D" w:themeColor="text1" w:themeTint="F2"/>
          <w:sz w:val="32"/>
          <w:szCs w:val="32"/>
          <w:cs/>
          <w:lang w:bidi="th-TH"/>
        </w:rPr>
        <w:t>โป่งน้ำร้อน  อำเภอโป่งน้ำร้อน  จังหวัดจันทบุรี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56BBA119" w:rsidR="00394708" w:rsidRPr="0087182F" w:rsidRDefault="00394708" w:rsidP="00D66342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บริการที่มีความสำคัญด้านเศรษฐกิจ/สังคม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ส่วนภูมิภาค, 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045B9802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สำนักงานเทศบาลตำบล</w:t>
            </w:r>
            <w:r w:rsidR="00D66342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 xml:space="preserve">โป่งน้ำร้อน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หมู่ที่ 1 ตำบล</w:t>
            </w:r>
            <w:r w:rsidR="00D66342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ทับไทร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อำเภอ</w:t>
            </w:r>
            <w:r w:rsidR="00D66342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จังหวัด</w:t>
            </w:r>
            <w:r w:rsidR="00D66342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 xml:space="preserve">จันทบุรี  22140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โทรศัพท์ 0-</w:t>
            </w:r>
            <w:r w:rsidR="00D66342">
              <w:rPr>
                <w:rFonts w:asciiTheme="minorBidi" w:hAnsiTheme="minorBidi"/>
                <w:iCs/>
                <w:noProof/>
                <w:sz w:val="32"/>
                <w:szCs w:val="32"/>
              </w:rPr>
              <w:t>3944-7012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/ติดต่อด้วยตนเอง ณ หน่วยงาน</w:t>
            </w:r>
          </w:p>
          <w:p w14:paraId="3BAF41A4" w14:textId="2BBA781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</w:t>
            </w:r>
            <w:r w:rsidR="00D66342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ไม่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มีพักเที่ยง)</w:t>
            </w:r>
          </w:p>
          <w:p w14:paraId="78653E4A" w14:textId="4F183FB2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(ที่ผ</w:t>
            </w:r>
            <w:r w:rsidR="00025984">
              <w:rPr>
                <w:rFonts w:asciiTheme="minorBidi" w:hAnsiTheme="minorBidi"/>
                <w:iCs/>
                <w:noProof/>
                <w:sz w:val="32"/>
                <w:szCs w:val="32"/>
              </w:rPr>
              <w:t>ู้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ย้ายมีชื่อในทะเบียนบ้าน)</w:t>
            </w:r>
          </w:p>
        </w:tc>
      </w:tr>
    </w:tbl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425D0150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ผู้แจ้ง ได้แก่ เจ้าบ้าน หรือผู้ที่ได้รับมอบหมาย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ระยะเวลาการแจ้ง ภายใน </w:t>
      </w:r>
      <w:r w:rsidR="00025984">
        <w:rPr>
          <w:rFonts w:asciiTheme="minorBidi" w:hAnsiTheme="minorBidi"/>
          <w:noProof/>
          <w:sz w:val="32"/>
          <w:szCs w:val="32"/>
        </w:rPr>
        <w:t>15</w:t>
      </w:r>
      <w:r w:rsidRPr="000C2AAC">
        <w:rPr>
          <w:rFonts w:asciiTheme="minorBidi" w:hAnsiTheme="minorBidi"/>
          <w:noProof/>
          <w:sz w:val="32"/>
          <w:szCs w:val="32"/>
        </w:rPr>
        <w:t xml:space="preserve"> วันนับแต่วันที่ย้ายออก</w:t>
      </w:r>
      <w:r w:rsidRPr="000C2AAC">
        <w:rPr>
          <w:rFonts w:asciiTheme="minorBidi" w:hAnsiTheme="minorBidi"/>
          <w:noProof/>
          <w:sz w:val="32"/>
          <w:szCs w:val="32"/>
        </w:rPr>
        <w:br/>
        <w:t>3. เงื่อนไข</w:t>
      </w:r>
      <w:r w:rsidRPr="000C2AAC">
        <w:rPr>
          <w:rFonts w:asciiTheme="minorBidi" w:hAnsiTheme="minorBidi"/>
          <w:noProof/>
          <w:sz w:val="32"/>
          <w:szCs w:val="32"/>
        </w:rPr>
        <w:br/>
        <w:t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</w:t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>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05083BD9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เจ้าหน้าที่รับเรื่องคำขอ และตรวจสอบหลักฐานการยื่นประกอบพิจารณาใน</w:t>
            </w:r>
            <w:r w:rsidR="00025984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เบื้องต้น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3ECB670E" w:rsidR="00313D38" w:rsidRPr="00D66342" w:rsidRDefault="00D66342" w:rsidP="00452B6B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D66342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12270AD6" w14:textId="77777777" w:rsidTr="00313D38">
        <w:tc>
          <w:tcPr>
            <w:tcW w:w="675" w:type="dxa"/>
            <w:vAlign w:val="center"/>
          </w:tcPr>
          <w:p w14:paraId="4F7E325D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75EEC95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4FA6DEF4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FC413C7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นายทะเบียนพิจารณา รับแจ้ง/ไม่รับแจ้ง และแจ้งผลการพิจารณา</w:t>
            </w:r>
          </w:p>
          <w:p w14:paraId="30378AA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DCF7FA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7C606EEC" w14:textId="6D2CA6DC" w:rsidR="00313D38" w:rsidRPr="000C2AAC" w:rsidRDefault="00D66342" w:rsidP="00452B6B">
            <w:pPr>
              <w:rPr>
                <w:rFonts w:asciiTheme="minorBidi" w:hAnsiTheme="minorBidi"/>
                <w:lang w:bidi="th-TH"/>
              </w:rPr>
            </w:pPr>
            <w:r w:rsidRPr="00D66342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799" w:type="dxa"/>
          </w:tcPr>
          <w:p w14:paraId="1A8C445B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20 นาที</w:t>
      </w: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55849321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D66342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3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27ECA8E2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</w:t>
            </w:r>
            <w:r w:rsidR="00025984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(ผู้แจ้งในฐานะเจ้าบ้าน)</w:t>
            </w:r>
          </w:p>
        </w:tc>
      </w:tr>
      <w:tr w:rsidR="00AC4ACB" w:rsidRPr="000C2AAC" w14:paraId="33F6D6AF" w14:textId="77777777" w:rsidTr="004E651F">
        <w:trPr>
          <w:jc w:val="center"/>
        </w:trPr>
        <w:tc>
          <w:tcPr>
            <w:tcW w:w="675" w:type="dxa"/>
            <w:vAlign w:val="center"/>
          </w:tcPr>
          <w:p w14:paraId="7ED77AEC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B939F01" w14:textId="3D17B0A8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</w:t>
            </w:r>
            <w:r w:rsidR="00025984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ประชาชน</w:t>
            </w:r>
          </w:p>
        </w:tc>
        <w:tc>
          <w:tcPr>
            <w:tcW w:w="1843" w:type="dxa"/>
          </w:tcPr>
          <w:p w14:paraId="5947B92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2F9744E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93AC75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EFEB07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4BC3DCB5" w14:textId="114057C4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(กรณีได้รับมอบ</w:t>
            </w:r>
            <w:r w:rsidR="00025984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หมาย ต้องมีบัตรประจำตัวประชาชนผ</w:t>
            </w:r>
            <w:r w:rsidR="00025984">
              <w:rPr>
                <w:rFonts w:ascii="CordiaUPC" w:hAnsi="CordiaUPC" w:cs="CordiaUPC"/>
                <w:noProof/>
                <w:sz w:val="32"/>
                <w:szCs w:val="32"/>
              </w:rPr>
              <w:t>ู้</w:t>
            </w:r>
            <w:r w:rsidR="00025984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มอบ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และหนังสือมอบ</w:t>
            </w:r>
            <w:r w:rsidR="00025984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หมายจากเจ้าบ้าน</w:t>
            </w:r>
          </w:p>
        </w:tc>
      </w:tr>
      <w:tr w:rsidR="00AC4ACB" w:rsidRPr="000C2AAC" w14:paraId="3E4B9E9F" w14:textId="77777777" w:rsidTr="004E651F">
        <w:trPr>
          <w:jc w:val="center"/>
        </w:trPr>
        <w:tc>
          <w:tcPr>
            <w:tcW w:w="675" w:type="dxa"/>
            <w:vAlign w:val="center"/>
          </w:tcPr>
          <w:p w14:paraId="1F96C3A1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5DBB8F9" w14:textId="736963CB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</w:t>
            </w:r>
            <w:r w:rsidR="00025984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ประชาชน</w:t>
            </w:r>
          </w:p>
        </w:tc>
        <w:tc>
          <w:tcPr>
            <w:tcW w:w="1843" w:type="dxa"/>
          </w:tcPr>
          <w:p w14:paraId="09541F3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7B3E7D6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75F003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297FF3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1C27CF62" w14:textId="2CD7F1F1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(ของผ</w:t>
            </w:r>
            <w:r w:rsidR="00025984">
              <w:rPr>
                <w:rFonts w:ascii="CordiaUPC" w:hAnsi="CordiaUPC" w:cs="CordiaUPC"/>
                <w:noProof/>
                <w:sz w:val="32"/>
                <w:szCs w:val="32"/>
              </w:rPr>
              <w:t>ู้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ย้ายที่อยู่ ถ้ามี)</w:t>
            </w:r>
          </w:p>
        </w:tc>
      </w:tr>
    </w:tbl>
    <w:p w14:paraId="3DE25BA8" w14:textId="4AED37F3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D66342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3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4319AD6A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</w:t>
            </w:r>
            <w:r w:rsidR="00025984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บ้านฉบับเจ้าบ้าน ท.ร.14</w:t>
            </w:r>
          </w:p>
        </w:tc>
        <w:tc>
          <w:tcPr>
            <w:tcW w:w="1843" w:type="dxa"/>
          </w:tcPr>
          <w:p w14:paraId="5FD3D152" w14:textId="4BC7899D" w:rsidR="00AC4ACB" w:rsidRPr="000C2AAC" w:rsidRDefault="00D66342" w:rsidP="00AC4ACB">
            <w:pPr>
              <w:rPr>
                <w:rFonts w:asciiTheme="minorBidi" w:hAnsiTheme="minorBidi"/>
                <w:lang w:bidi="th-TH"/>
              </w:rPr>
            </w:pPr>
            <w:r w:rsidRPr="00D66342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(ที่จะย้ายออก)</w:t>
            </w:r>
          </w:p>
        </w:tc>
      </w:tr>
      <w:tr w:rsidR="00AC4ACB" w:rsidRPr="000C2AAC" w14:paraId="5DFF4B75" w14:textId="77777777" w:rsidTr="004E651F">
        <w:tc>
          <w:tcPr>
            <w:tcW w:w="675" w:type="dxa"/>
            <w:vAlign w:val="center"/>
          </w:tcPr>
          <w:p w14:paraId="76111732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8B3C66A" w14:textId="4B1E93A0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ใบรับแจ้งการ</w:t>
            </w:r>
            <w:r w:rsidR="00025984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ย้ายที่อยู่ ท.ร.6 ตอนหน้า</w:t>
            </w:r>
          </w:p>
        </w:tc>
        <w:tc>
          <w:tcPr>
            <w:tcW w:w="1843" w:type="dxa"/>
          </w:tcPr>
          <w:p w14:paraId="73CF7DB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14:paraId="7A15B71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E1D7B1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C071E4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78227C1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(กรณีแจ้งย้ายกับ กำนัน ผู้ใหญ่บ้าน)</w:t>
            </w:r>
          </w:p>
        </w:tc>
      </w:tr>
    </w:tbl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 0 บาท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05FB5636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B15AF99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639" w:type="dxa"/>
          </w:tcPr>
          <w:p w14:paraId="37AD2131" w14:textId="40F71B03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A6950" w:rsidRPr="000C2AAC" w14:paraId="6FE02BFF" w14:textId="77777777" w:rsidTr="00C1539D">
        <w:tc>
          <w:tcPr>
            <w:tcW w:w="534" w:type="dxa"/>
          </w:tcPr>
          <w:p w14:paraId="25FE9DE6" w14:textId="053D5E26" w:rsidR="00EA6950" w:rsidRPr="000C2AAC" w:rsidRDefault="00D66342" w:rsidP="008C139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3FC4497" w14:textId="55907372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สำนักงานเทศบาลตำบล</w:t>
            </w:r>
            <w:r w:rsidR="00D66342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โป่งน้ำร้อน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หมู่ที่ 1 ตำบล</w:t>
            </w:r>
            <w:r w:rsidR="00D66342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ทับไทร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 อำเภอ</w:t>
            </w:r>
            <w:r w:rsidR="00D66342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จังหวัด</w:t>
            </w:r>
            <w:r w:rsidR="00D66342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จันทบุรี  22140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 โทรศัพท์ 0-</w:t>
            </w:r>
            <w:r w:rsidR="00D66342">
              <w:rPr>
                <w:rFonts w:asciiTheme="minorBidi" w:hAnsiTheme="minorBidi"/>
                <w:noProof/>
                <w:sz w:val="32"/>
                <w:szCs w:val="32"/>
              </w:rPr>
              <w:t>3944-7012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809AD86" w14:textId="77777777" w:rsidTr="00C1539D">
        <w:tc>
          <w:tcPr>
            <w:tcW w:w="534" w:type="dxa"/>
          </w:tcPr>
          <w:p w14:paraId="0604B8FF" w14:textId="37A14E9E" w:rsidR="00EA6950" w:rsidRPr="000C2AAC" w:rsidRDefault="00D66342" w:rsidP="008C139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E39BCB7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1345BEE2" w14:textId="43C17C59" w:rsidR="00D51311" w:rsidRPr="00D66342" w:rsidRDefault="00D51311" w:rsidP="00D66342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3183" w14:textId="77777777" w:rsidR="0033561F" w:rsidRDefault="0033561F" w:rsidP="00C81DB8">
      <w:pPr>
        <w:spacing w:after="0" w:line="240" w:lineRule="auto"/>
      </w:pPr>
      <w:r>
        <w:separator/>
      </w:r>
    </w:p>
  </w:endnote>
  <w:endnote w:type="continuationSeparator" w:id="0">
    <w:p w14:paraId="3BF3C575" w14:textId="77777777" w:rsidR="0033561F" w:rsidRDefault="0033561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0A37" w14:textId="77777777" w:rsidR="0033561F" w:rsidRDefault="0033561F" w:rsidP="00C81DB8">
      <w:pPr>
        <w:spacing w:after="0" w:line="240" w:lineRule="auto"/>
      </w:pPr>
      <w:r>
        <w:separator/>
      </w:r>
    </w:p>
  </w:footnote>
  <w:footnote w:type="continuationSeparator" w:id="0">
    <w:p w14:paraId="00B73A83" w14:textId="77777777" w:rsidR="0033561F" w:rsidRDefault="0033561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D1"/>
    <w:rsid w:val="00013BC7"/>
    <w:rsid w:val="0002479E"/>
    <w:rsid w:val="00025984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3561F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66342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8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mr.bamboo</cp:lastModifiedBy>
  <cp:revision>3</cp:revision>
  <cp:lastPrinted>2015-03-02T15:12:00Z</cp:lastPrinted>
  <dcterms:created xsi:type="dcterms:W3CDTF">2021-04-29T09:29:00Z</dcterms:created>
  <dcterms:modified xsi:type="dcterms:W3CDTF">2021-05-05T06:16:00Z</dcterms:modified>
</cp:coreProperties>
</file>